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E1" w:rsidRPr="00E115F4" w:rsidRDefault="00C20FE1" w:rsidP="003C00E1">
      <w:pPr>
        <w:jc w:val="center"/>
        <w:rPr>
          <w:rFonts w:ascii="Calibri" w:hAnsi="Calibri" w:cs="Arial"/>
          <w:b/>
          <w:smallCaps/>
          <w:sz w:val="22"/>
          <w:szCs w:val="22"/>
        </w:rPr>
      </w:pPr>
      <w:bookmarkStart w:id="0" w:name="_GoBack"/>
      <w:bookmarkEnd w:id="0"/>
    </w:p>
    <w:p w:rsidR="00C20FE1" w:rsidRPr="00EC6B83" w:rsidRDefault="00C20FE1" w:rsidP="00627AEA">
      <w:pPr>
        <w:jc w:val="center"/>
        <w:outlineLvl w:val="0"/>
        <w:rPr>
          <w:rFonts w:ascii="Calibri" w:hAnsi="Calibri" w:cs="Arial"/>
          <w:b/>
          <w:smallCaps/>
          <w:sz w:val="52"/>
          <w:szCs w:val="52"/>
        </w:rPr>
      </w:pPr>
      <w:r w:rsidRPr="00EC6B83">
        <w:rPr>
          <w:rFonts w:ascii="Calibri" w:hAnsi="Calibri" w:cs="Arial"/>
          <w:b/>
          <w:smallCaps/>
          <w:sz w:val="52"/>
          <w:szCs w:val="52"/>
        </w:rPr>
        <w:t>Formularz zgłoszeniowy</w:t>
      </w:r>
    </w:p>
    <w:p w:rsidR="00C20FE1" w:rsidRDefault="00C20FE1" w:rsidP="003C00E1">
      <w:pPr>
        <w:rPr>
          <w:color w:val="000080"/>
          <w:sz w:val="22"/>
          <w:szCs w:val="22"/>
        </w:rPr>
      </w:pPr>
    </w:p>
    <w:p w:rsidR="00C20FE1" w:rsidRDefault="00C20FE1" w:rsidP="003C00E1">
      <w:pPr>
        <w:rPr>
          <w:color w:val="000080"/>
          <w:sz w:val="22"/>
          <w:szCs w:val="22"/>
        </w:rPr>
      </w:pPr>
    </w:p>
    <w:p w:rsidR="00C20FE1" w:rsidRPr="00634E10" w:rsidRDefault="00C20FE1" w:rsidP="003C00E1">
      <w:pPr>
        <w:rPr>
          <w:color w:val="000080"/>
          <w:sz w:val="22"/>
          <w:szCs w:val="22"/>
        </w:rPr>
      </w:pPr>
      <w:r>
        <w:rPr>
          <w:b/>
          <w:noProof/>
          <w:color w:val="17365D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82550</wp:posOffset>
                </wp:positionV>
                <wp:extent cx="3748405" cy="7356475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735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FE1" w:rsidRPr="00F11ED7" w:rsidRDefault="00C20FE1" w:rsidP="003C00E1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</w:p>
                          <w:p w:rsidR="00C20FE1" w:rsidRPr="00F11ED7" w:rsidRDefault="00C20FE1" w:rsidP="003C00E1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Dane osobowe</w:t>
                            </w:r>
                          </w:p>
                          <w:p w:rsidR="00C20FE1" w:rsidRPr="00F11ED7" w:rsidRDefault="00C20FE1" w:rsidP="003C00E1">
                            <w:pPr>
                              <w:pBdr>
                                <w:top w:val="single" w:sz="2" w:space="1" w:color="000080"/>
                              </w:pBd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C20FE1" w:rsidRPr="00F11ED7" w:rsidRDefault="00C20F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Im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ę 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nazw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sko: 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C20FE1" w:rsidRPr="00F11ED7" w:rsidRDefault="00C20F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Numer telefonu:   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C20FE1" w:rsidRPr="00F11ED7" w:rsidRDefault="00C20F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E-ma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l: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C20FE1" w:rsidRPr="00F11ED7" w:rsidRDefault="00C20FE1" w:rsidP="003C00E1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C20FE1" w:rsidRPr="00F11ED7" w:rsidRDefault="00C20FE1" w:rsidP="003C00E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>Dane organizacji/instytucji</w:t>
                            </w:r>
                          </w:p>
                          <w:p w:rsidR="00C20FE1" w:rsidRPr="00F11ED7" w:rsidRDefault="00C20FE1" w:rsidP="003C00E1">
                            <w:pPr>
                              <w:pBdr>
                                <w:top w:val="single" w:sz="2" w:space="1" w:color="000080"/>
                              </w:pBd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C20FE1" w:rsidRPr="00F11ED7" w:rsidRDefault="00C20FE1" w:rsidP="003C00E1">
                            <w:pPr>
                              <w:spacing w:line="480" w:lineRule="auto"/>
                              <w:ind w:left="2130" w:hanging="213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Nazwa: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C20FE1" w:rsidRPr="00F11ED7" w:rsidRDefault="00C20F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Tel. kontaktowy: 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C20FE1" w:rsidRPr="00F11ED7" w:rsidRDefault="00C20F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Adres (ul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ca):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C20FE1" w:rsidRPr="00F11ED7" w:rsidRDefault="00C20F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Kod pocztowy: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C20FE1" w:rsidRPr="00F11ED7" w:rsidRDefault="00C20FE1" w:rsidP="003C00E1">
                            <w:pPr>
                              <w:spacing w:line="48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</w:t>
                            </w:r>
                            <w:smartTag w:uri="urn:schemas-microsoft-com:office:smarttags" w:element="PersonName">
                              <w:r w:rsidRPr="00F11ED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</w:t>
                              </w:r>
                            </w:smartTag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ejscowość:</w:t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F11ED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…………………………………………..</w:t>
                            </w:r>
                          </w:p>
                          <w:p w:rsidR="00C20FE1" w:rsidRPr="00F11ED7" w:rsidRDefault="00C20FE1" w:rsidP="003C00E1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20FE1" w:rsidRPr="008B39C1" w:rsidRDefault="00C20FE1" w:rsidP="003C00E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8B39C1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W przypadku zgłoszeń dokonanych przez osoby z różny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br/>
                            </w:r>
                            <w:r w:rsidRPr="008B39C1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mi niepełnosprawnościami prosimy o podanie zakresu koniecznych udogodnień, które ewentualnie moglibyśmy zapewnić.</w:t>
                            </w:r>
                          </w:p>
                          <w:p w:rsidR="00C20FE1" w:rsidRPr="00F11ED7" w:rsidRDefault="00C20FE1" w:rsidP="003C00E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F11ED7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..</w:t>
                            </w:r>
                            <w:r w:rsidRPr="00F11ED7"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….………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…………………………………………………………………………………</w:t>
                            </w:r>
                          </w:p>
                          <w:p w:rsidR="00C20FE1" w:rsidRPr="00F11ED7" w:rsidRDefault="00C20FE1" w:rsidP="003C00E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20FE1" w:rsidRPr="008B39C1" w:rsidRDefault="00C20FE1" w:rsidP="003C00E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"Wyrażam zgodę na przetwarzan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mo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ch dobrowoln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podanych danych osobowych zawartych w 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ejszym formularzu, zgodn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e z ustawą z </w:t>
                            </w: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dn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 29 s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erpn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 1997 roku o ochron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danych osobowych (Dz. U. z 2002 r. Nr 101, poz. 926 ze zm.).</w:t>
                            </w:r>
                          </w:p>
                          <w:p w:rsidR="00C20FE1" w:rsidRPr="008B39C1" w:rsidRDefault="00C20FE1" w:rsidP="003C00E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C20FE1" w:rsidRPr="008B39C1" w:rsidRDefault="00C20FE1" w:rsidP="003C00E1">
                            <w:pPr>
                              <w:jc w:val="both"/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</w:pP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Jednocześn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ośw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adczam,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ż przyjmuję do w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adomośc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, że Adm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stratorem tak zebranych danych osobowych jest Województwo Pomorsk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– Marszałek Województwa Pomorsk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ego, ul. Okopowa 21/27, 80-810 Gdańsk. Moje dane osobowe będą przetwarzane wyłączn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e w celu rekrutacj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na spotkanie</w:t>
                            </w: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Mam prawo dostępu do treśc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swo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ch danych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ch popraw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i/>
                                <w:sz w:val="18"/>
                                <w:szCs w:val="18"/>
                              </w:rPr>
                              <w:t>a”.</w:t>
                            </w:r>
                          </w:p>
                          <w:p w:rsidR="00C20FE1" w:rsidRPr="008B39C1" w:rsidRDefault="00C20FE1" w:rsidP="003C00E1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20FE1" w:rsidRPr="008B39C1" w:rsidRDefault="00C20FE1" w:rsidP="003C00E1">
                            <w:pPr>
                              <w:jc w:val="both"/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Wypełn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 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ejszego formularza jest jednoznaczne z wyrażen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em zgody na rob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e zdjęć podczas spotkania</w:t>
                            </w:r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a także zgoda na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ch publ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kację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rozpo</w:t>
                            </w:r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wszechn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e w celach </w:t>
                            </w:r>
                            <w:smartTag w:uri="urn:schemas-microsoft-com:office:smarttags" w:element="PersonName">
                              <w:r w:rsidRPr="008B39C1">
                                <w:rPr>
                                  <w:rFonts w:ascii="Calibri" w:hAnsi="Calibri"/>
                                  <w:bCs/>
                                  <w:i/>
                                  <w:sz w:val="18"/>
                                  <w:szCs w:val="18"/>
                                </w:rPr>
                                <w:t>i</w:t>
                              </w:r>
                            </w:smartTag>
                            <w:r w:rsidRPr="008B39C1">
                              <w:rPr>
                                <w:rFonts w:ascii="Calibri" w:hAnsi="Calibri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nformacyjno-promocyjnych. </w:t>
                            </w:r>
                          </w:p>
                          <w:p w:rsidR="00C20FE1" w:rsidRPr="00D05573" w:rsidRDefault="00C20FE1" w:rsidP="003C00E1">
                            <w:pPr>
                              <w:spacing w:line="480" w:lineRule="auto"/>
                              <w:jc w:val="both"/>
                              <w:rPr>
                                <w:rFonts w:ascii="Minion Web" w:hAnsi="Minion Web" w:cs="Minion Pro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C20FE1" w:rsidRPr="00D05573" w:rsidRDefault="00C20FE1" w:rsidP="003C00E1">
                            <w:pPr>
                              <w:spacing w:line="480" w:lineRule="auto"/>
                              <w:jc w:val="both"/>
                              <w:rPr>
                                <w:rFonts w:ascii="Minion Web" w:hAnsi="Minion Web" w:cs="Minion Pro"/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4pt;margin-top:6.5pt;width:295.15pt;height:5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VBtgIAALs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" filled="f" stroked="f">
                <v:textbox>
                  <w:txbxContent>
                    <w:p w:rsidR="00C20FE1" w:rsidRPr="00F11ED7" w:rsidRDefault="00C20FE1" w:rsidP="003C00E1">
                      <w:pP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</w:p>
                    <w:p w:rsidR="00C20FE1" w:rsidRPr="00F11ED7" w:rsidRDefault="00C20FE1" w:rsidP="003C00E1">
                      <w:pPr>
                        <w:jc w:val="both"/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 w:cs="Arial"/>
                          <w:b/>
                          <w:smallCaps/>
                          <w:sz w:val="22"/>
                          <w:szCs w:val="22"/>
                        </w:rPr>
                        <w:t>Dane osobowe</w:t>
                      </w:r>
                    </w:p>
                    <w:p w:rsidR="00C20FE1" w:rsidRPr="00F11ED7" w:rsidRDefault="00C20FE1" w:rsidP="003C00E1">
                      <w:pPr>
                        <w:pBdr>
                          <w:top w:val="single" w:sz="2" w:space="1" w:color="000080"/>
                        </w:pBd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C20FE1" w:rsidRPr="00F11ED7" w:rsidRDefault="00C20F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Im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ę 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nazw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sko: 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C20FE1" w:rsidRPr="00F11ED7" w:rsidRDefault="00C20F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Numer telefonu:   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C20FE1" w:rsidRPr="00F11ED7" w:rsidRDefault="00C20F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E-ma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l: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C20FE1" w:rsidRPr="00F11ED7" w:rsidRDefault="00C20FE1" w:rsidP="003C00E1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C20FE1" w:rsidRPr="00F11ED7" w:rsidRDefault="00C20FE1" w:rsidP="003C00E1">
                      <w:pPr>
                        <w:jc w:val="both"/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>Dane organizacji/instytucji</w:t>
                      </w:r>
                    </w:p>
                    <w:p w:rsidR="00C20FE1" w:rsidRPr="00F11ED7" w:rsidRDefault="00C20FE1" w:rsidP="003C00E1">
                      <w:pPr>
                        <w:pBdr>
                          <w:top w:val="single" w:sz="2" w:space="1" w:color="000080"/>
                        </w:pBd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C20FE1" w:rsidRPr="00F11ED7" w:rsidRDefault="00C20FE1" w:rsidP="003C00E1">
                      <w:pPr>
                        <w:spacing w:line="480" w:lineRule="auto"/>
                        <w:ind w:left="2130" w:hanging="213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Nazwa: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C20FE1" w:rsidRPr="00F11ED7" w:rsidRDefault="00C20F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Tel. kontaktowy: 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C20FE1" w:rsidRPr="00F11ED7" w:rsidRDefault="00C20F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Adres (ul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ca):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C20FE1" w:rsidRPr="00F11ED7" w:rsidRDefault="00C20F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Kod pocztowy: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C20FE1" w:rsidRPr="00F11ED7" w:rsidRDefault="00C20FE1" w:rsidP="003C00E1">
                      <w:pPr>
                        <w:spacing w:line="480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M</w:t>
                      </w:r>
                      <w:smartTag w:uri="urn:schemas-microsoft-com:office:smarttags" w:element="PersonName">
                        <w:r w:rsidRPr="00F11ED7">
                          <w:rPr>
                            <w:rFonts w:ascii="Calibri" w:hAnsi="Calibri"/>
                            <w:sz w:val="22"/>
                            <w:szCs w:val="22"/>
                          </w:rPr>
                          <w:t>i</w:t>
                        </w:r>
                      </w:smartTag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>ejscowość:</w:t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F11ED7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…………………………………………..</w:t>
                      </w:r>
                    </w:p>
                    <w:p w:rsidR="00C20FE1" w:rsidRPr="00F11ED7" w:rsidRDefault="00C20FE1" w:rsidP="003C00E1">
                      <w:pPr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20FE1" w:rsidRPr="008B39C1" w:rsidRDefault="00C20FE1" w:rsidP="003C00E1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8B39C1"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W przypadku zgłoszeń dokonanych przez osoby z różny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br/>
                      </w:r>
                      <w:r w:rsidRPr="008B39C1"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mi niepełnosprawnościami prosimy o podanie zakresu koniecznych udogodnień, które ewentualnie moglibyśmy zapewnić.</w:t>
                      </w:r>
                    </w:p>
                    <w:p w:rsidR="00C20FE1" w:rsidRPr="00F11ED7" w:rsidRDefault="00C20FE1" w:rsidP="003C00E1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 w:rsidRPr="00F11ED7"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..</w:t>
                      </w:r>
                      <w:r w:rsidRPr="00F11ED7"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….………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sz w:val="22"/>
                          <w:szCs w:val="22"/>
                        </w:rPr>
                        <w:t>…………………………………………………………………………………</w:t>
                      </w:r>
                    </w:p>
                    <w:p w:rsidR="00C20FE1" w:rsidRPr="00F11ED7" w:rsidRDefault="00C20FE1" w:rsidP="003C00E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20"/>
                          <w:szCs w:val="20"/>
                        </w:rPr>
                      </w:pPr>
                    </w:p>
                    <w:p w:rsidR="00C20FE1" w:rsidRPr="008B39C1" w:rsidRDefault="00C20FE1" w:rsidP="003C00E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"Wyrażam zgodę na przetwarzan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mo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ch dobrowoln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podanych danych osobowych zawartych w 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ejszym formularzu, zgodn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e z ustawą z </w:t>
                      </w: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dn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 29 s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erpn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 1997 roku o ochron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danych osobowych (Dz. U. z 2002 r. Nr 101, poz. 926 ze zm.).</w:t>
                      </w:r>
                    </w:p>
                    <w:p w:rsidR="00C20FE1" w:rsidRPr="008B39C1" w:rsidRDefault="00C20FE1" w:rsidP="003C00E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</w:p>
                    <w:p w:rsidR="00C20FE1" w:rsidRPr="008B39C1" w:rsidRDefault="00C20FE1" w:rsidP="003C00E1">
                      <w:pPr>
                        <w:jc w:val="both"/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</w:pP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Jednocześn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ośw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adczam,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ż przyjmuję do w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adomośc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, że Adm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stratorem tak zebranych danych osobowych jest Województwo Pomorsk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– Marszałek Województwa Pomorsk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ego, ul. Okopowa 21/27, 80-810 Gdańsk. Moje dane osobowe będą przetwarzane wyłączn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e w celu rekrutacj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na spotkanie</w:t>
                      </w: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br/>
                      </w:r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Mam prawo dostępu do treśc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swo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ch danych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ch popraw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i/>
                          <w:sz w:val="18"/>
                          <w:szCs w:val="18"/>
                        </w:rPr>
                        <w:t>a”.</w:t>
                      </w:r>
                    </w:p>
                    <w:p w:rsidR="00C20FE1" w:rsidRPr="008B39C1" w:rsidRDefault="00C20FE1" w:rsidP="003C00E1">
                      <w:pPr>
                        <w:jc w:val="both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</w:p>
                    <w:p w:rsidR="00C20FE1" w:rsidRPr="008B39C1" w:rsidRDefault="00C20FE1" w:rsidP="003C00E1">
                      <w:pPr>
                        <w:jc w:val="both"/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</w:pPr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Wypełn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 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ejszego formularza jest jednoznaczne z wyrażen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em zgody na rob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e zdjęć podczas spotkania</w:t>
                      </w:r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 a także zgoda na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ch publ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kację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 rozpo</w:t>
                      </w:r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br/>
                      </w:r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wszechn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>an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e w celach </w:t>
                      </w:r>
                      <w:smartTag w:uri="urn:schemas-microsoft-com:office:smarttags" w:element="PersonName">
                        <w:r w:rsidRPr="008B39C1">
                          <w:rPr>
                            <w:rFonts w:ascii="Calibri" w:hAnsi="Calibri"/>
                            <w:bCs/>
                            <w:i/>
                            <w:sz w:val="18"/>
                            <w:szCs w:val="18"/>
                          </w:rPr>
                          <w:t>i</w:t>
                        </w:r>
                      </w:smartTag>
                      <w:r w:rsidRPr="008B39C1">
                        <w:rPr>
                          <w:rFonts w:ascii="Calibri" w:hAnsi="Calibri"/>
                          <w:bCs/>
                          <w:i/>
                          <w:sz w:val="18"/>
                          <w:szCs w:val="18"/>
                        </w:rPr>
                        <w:t xml:space="preserve">nformacyjno-promocyjnych. </w:t>
                      </w:r>
                    </w:p>
                    <w:p w:rsidR="00C20FE1" w:rsidRPr="00D05573" w:rsidRDefault="00C20FE1" w:rsidP="003C00E1">
                      <w:pPr>
                        <w:spacing w:line="480" w:lineRule="auto"/>
                        <w:jc w:val="both"/>
                        <w:rPr>
                          <w:rFonts w:ascii="Minion Web" w:hAnsi="Minion Web" w:cs="Minion Pro"/>
                          <w:color w:val="000080"/>
                          <w:sz w:val="22"/>
                          <w:szCs w:val="22"/>
                        </w:rPr>
                      </w:pPr>
                    </w:p>
                    <w:p w:rsidR="00C20FE1" w:rsidRPr="00D05573" w:rsidRDefault="00C20FE1" w:rsidP="003C00E1">
                      <w:pPr>
                        <w:spacing w:line="480" w:lineRule="auto"/>
                        <w:jc w:val="both"/>
                        <w:rPr>
                          <w:rFonts w:ascii="Minion Web" w:hAnsi="Minion Web" w:cs="Minion Pro"/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0FE1" w:rsidRPr="00833D50" w:rsidRDefault="00C20FE1" w:rsidP="003C00E1">
      <w:pPr>
        <w:rPr>
          <w:b/>
          <w:color w:val="17365D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10795</wp:posOffset>
                </wp:positionV>
                <wp:extent cx="2693035" cy="7369175"/>
                <wp:effectExtent l="0" t="3175" r="381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736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FE1" w:rsidRPr="0012121A" w:rsidRDefault="00C20FE1" w:rsidP="0012121A">
                            <w:pPr>
                              <w:pStyle w:val="HTML-wstpniesformatowany"/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</w:pPr>
                            <w:r w:rsidRPr="0012121A"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  <w:t>SPOTKANIE INFORMACYJNE:</w:t>
                            </w:r>
                          </w:p>
                          <w:p w:rsidR="00C20FE1" w:rsidRPr="00D97C89" w:rsidRDefault="00C20FE1" w:rsidP="008A0332">
                            <w:pPr>
                              <w:pStyle w:val="HTML-wstpniesformatowany"/>
                              <w:jc w:val="both"/>
                              <w:rPr>
                                <w:rFonts w:ascii="Calibri" w:eastAsia="Times New Roman" w:hAnsi="Calibri"/>
                                <w:color w:val="auto"/>
                                <w:sz w:val="22"/>
                                <w:szCs w:val="22"/>
                                <w:lang w:val="pl-PL" w:eastAsia="pl-PL"/>
                              </w:rPr>
                            </w:pPr>
                            <w:r w:rsidRPr="00DD3C6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Spotkanie informacyjne w Człuchowie: „Przedsiębiorco skorzystaj! Fundusze Europejskie 2014 – 2020 na podjęcie i rozwój działalności gospodarczej"</w:t>
                            </w:r>
                          </w:p>
                          <w:p w:rsidR="00C20FE1" w:rsidRDefault="00C20FE1" w:rsidP="0012121A">
                            <w:pPr>
                              <w:pStyle w:val="HTML-wstpniesformatowany"/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</w:pPr>
                          </w:p>
                          <w:p w:rsidR="00C20FE1" w:rsidRPr="0012121A" w:rsidRDefault="00C20FE1" w:rsidP="0012121A">
                            <w:pPr>
                              <w:pStyle w:val="HTML-wstpniesformatowany"/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</w:pPr>
                          </w:p>
                          <w:p w:rsidR="00C20FE1" w:rsidRPr="0012121A" w:rsidRDefault="00C20FE1" w:rsidP="0012121A">
                            <w:pPr>
                              <w:pStyle w:val="HTML-wstpniesformatowany"/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</w:pPr>
                            <w:r w:rsidRPr="0012121A"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  <w:t>TERMIN:</w:t>
                            </w:r>
                          </w:p>
                          <w:p w:rsidR="00C20FE1" w:rsidRDefault="00C20FE1" w:rsidP="0012121A">
                            <w:pPr>
                              <w:pStyle w:val="HTML-wstpniesformatowany"/>
                              <w:rPr>
                                <w:rFonts w:ascii="Calibri" w:eastAsia="Times New Roman" w:hAnsi="Calibri"/>
                                <w:color w:val="auto"/>
                                <w:sz w:val="22"/>
                                <w:szCs w:val="22"/>
                                <w:lang w:val="pl-PL" w:eastAsia="pl-PL"/>
                              </w:rPr>
                            </w:pPr>
                            <w:r w:rsidRPr="00DD3C6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11 października 2017 r.</w:t>
                            </w:r>
                          </w:p>
                          <w:p w:rsidR="00C20FE1" w:rsidRPr="0012121A" w:rsidRDefault="00C20FE1" w:rsidP="0012121A">
                            <w:pPr>
                              <w:pStyle w:val="HTML-wstpniesformatowany"/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</w:pPr>
                          </w:p>
                          <w:p w:rsidR="00C20FE1" w:rsidRPr="0012121A" w:rsidRDefault="00C20FE1" w:rsidP="0012121A">
                            <w:pPr>
                              <w:pStyle w:val="HTML-wstpniesformatowany"/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</w:pPr>
                          </w:p>
                          <w:p w:rsidR="00C20FE1" w:rsidRDefault="00C20FE1" w:rsidP="0012121A">
                            <w:pPr>
                              <w:pStyle w:val="HTML-wstpniesformatowany"/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</w:pPr>
                            <w:r w:rsidRPr="0012121A">
                              <w:rPr>
                                <w:rFonts w:ascii="Calibri" w:eastAsia="Times New Roman" w:hAnsi="Calibri"/>
                                <w:b/>
                                <w:color w:val="auto"/>
                                <w:sz w:val="22"/>
                                <w:szCs w:val="22"/>
                                <w:u w:val="single"/>
                                <w:lang w:val="pl-PL" w:eastAsia="pl-PL"/>
                              </w:rPr>
                              <w:t>MIEJSCE: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D3C6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Urząd Miejski w Człuchowie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D3C6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al. Wojska Polskiego 1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D3C6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77-300 Człuchów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ORGANIZATOR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Lokalny Punkt Informacyjny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Funduszy Europejskich w Chojnicach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KONTAKT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Stanisław Piesik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Lokalny Punkt Informacyjny 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Funduszy Europejskich w Chojnicach</w:t>
                            </w:r>
                          </w:p>
                          <w:p w:rsidR="00C20FE1" w:rsidRDefault="00C20FE1" w:rsidP="002546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tel.: 52 334 48 47</w:t>
                            </w:r>
                          </w:p>
                          <w:p w:rsidR="00C20FE1" w:rsidRPr="00390C77" w:rsidRDefault="00C20FE1" w:rsidP="00254695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17C11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e-mail:</w:t>
                            </w:r>
                            <w:r w:rsidRPr="00A17C11"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hyperlink r:id="rId9" w:history="1">
                              <w:r w:rsidRPr="00000D35">
                                <w:rPr>
                                  <w:rStyle w:val="Hipercze"/>
                                  <w:rFonts w:ascii="Calibri" w:eastAsia="Calibri" w:hAnsi="Calibri"/>
                                  <w:sz w:val="22"/>
                                  <w:szCs w:val="22"/>
                                  <w:lang w:val="pt-BR"/>
                                </w:rPr>
                                <w:t>chojnice.pife@pomorskie.eu</w:t>
                              </w:r>
                            </w:hyperlink>
                            <w:r w:rsidRPr="00390C77"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C20FE1" w:rsidRDefault="00C20FE1" w:rsidP="003C00E1">
                            <w:pPr>
                              <w:rPr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C20FE1" w:rsidRDefault="00C20FE1" w:rsidP="003C00E1">
                            <w:pPr>
                              <w:rPr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C20FE1" w:rsidRDefault="00C20FE1" w:rsidP="003C00E1">
                            <w:pPr>
                              <w:rPr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C20FE1" w:rsidRDefault="00C20FE1" w:rsidP="003C00E1">
                            <w:pPr>
                              <w:rPr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C20FE1" w:rsidRPr="00B326C4" w:rsidRDefault="00C20FE1" w:rsidP="003C00E1">
                            <w:pPr>
                              <w:rPr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:rsidR="00C20FE1" w:rsidRPr="00FF14CC" w:rsidRDefault="00C20FE1" w:rsidP="005D3E2C">
                            <w:pPr>
                              <w:pBdr>
                                <w:top w:val="single" w:sz="2" w:space="4" w:color="000080"/>
                                <w:left w:val="single" w:sz="2" w:space="4" w:color="000080"/>
                                <w:bottom w:val="single" w:sz="2" w:space="0" w:color="000080"/>
                                <w:right w:val="single" w:sz="2" w:space="0" w:color="000080"/>
                              </w:pBd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F14CC"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  <w:t xml:space="preserve">Formularz zgłoszeniowy należy odesłać </w:t>
                            </w:r>
                            <w:r w:rsidRPr="00FF14CC"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  <w:br/>
                              <w:t xml:space="preserve">w terminie do dnia </w:t>
                            </w: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3C69">
                              <w:rPr>
                                <w:rFonts w:ascii="Calibri" w:hAnsi="Calibri"/>
                                <w:b/>
                                <w:smallCaps/>
                                <w:noProof/>
                                <w:sz w:val="22"/>
                                <w:szCs w:val="22"/>
                              </w:rPr>
                              <w:t>10 października 2017 r.</w:t>
                            </w: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1A48"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  <w:t>2017 ROKU</w:t>
                            </w: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14CC">
                              <w:rPr>
                                <w:rFonts w:ascii="Calibri" w:hAnsi="Calibri"/>
                                <w:smallCaps/>
                                <w:sz w:val="22"/>
                                <w:szCs w:val="22"/>
                              </w:rPr>
                              <w:t xml:space="preserve">w formie elektronicznej na adres: </w:t>
                            </w:r>
                            <w:hyperlink r:id="rId10" w:history="1">
                              <w:r w:rsidRPr="00000D35">
                                <w:rPr>
                                  <w:rStyle w:val="Hipercze"/>
                                  <w:rFonts w:ascii="Calibri" w:eastAsia="Calibri" w:hAnsi="Calibri"/>
                                  <w:sz w:val="22"/>
                                  <w:szCs w:val="22"/>
                                  <w:lang w:val="pt-BR"/>
                                </w:rPr>
                                <w:t>chojnice.pife@pomorskie.eu</w:t>
                              </w:r>
                            </w:hyperlink>
                          </w:p>
                          <w:p w:rsidR="00C20FE1" w:rsidRDefault="00C20FE1" w:rsidP="003C00E1">
                            <w:pP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:rsidR="00C20FE1" w:rsidRPr="008D0C5B" w:rsidRDefault="00C20FE1" w:rsidP="003C00E1">
                            <w:pP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4.05pt;margin-top:.85pt;width:212.05pt;height:5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+chgIAABg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" stroked="f">
                <v:textbox>
                  <w:txbxContent>
                    <w:p w:rsidR="00C20FE1" w:rsidRPr="0012121A" w:rsidRDefault="00C20FE1" w:rsidP="0012121A">
                      <w:pPr>
                        <w:pStyle w:val="HTML-wstpniesformatowany"/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</w:pPr>
                      <w:r w:rsidRPr="0012121A"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  <w:t>SPOTKANIE INFORMACYJNE:</w:t>
                      </w:r>
                    </w:p>
                    <w:p w:rsidR="00C20FE1" w:rsidRPr="00D97C89" w:rsidRDefault="00C20FE1" w:rsidP="008A0332">
                      <w:pPr>
                        <w:pStyle w:val="HTML-wstpniesformatowany"/>
                        <w:jc w:val="both"/>
                        <w:rPr>
                          <w:rFonts w:ascii="Calibri" w:eastAsia="Times New Roman" w:hAnsi="Calibri"/>
                          <w:color w:val="auto"/>
                          <w:sz w:val="22"/>
                          <w:szCs w:val="22"/>
                          <w:lang w:val="pl-PL" w:eastAsia="pl-PL"/>
                        </w:rPr>
                      </w:pPr>
                      <w:r w:rsidRPr="00DD3C6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Spotkanie informacyjne w Człuchowie: „Przedsiębiorco skorzystaj! Fundusze Europejskie 2014 – 2020 na podjęcie i rozwój działalności gospodarczej"</w:t>
                      </w:r>
                    </w:p>
                    <w:p w:rsidR="00C20FE1" w:rsidRDefault="00C20FE1" w:rsidP="0012121A">
                      <w:pPr>
                        <w:pStyle w:val="HTML-wstpniesformatowany"/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</w:pPr>
                    </w:p>
                    <w:p w:rsidR="00C20FE1" w:rsidRPr="0012121A" w:rsidRDefault="00C20FE1" w:rsidP="0012121A">
                      <w:pPr>
                        <w:pStyle w:val="HTML-wstpniesformatowany"/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</w:pPr>
                    </w:p>
                    <w:p w:rsidR="00C20FE1" w:rsidRPr="0012121A" w:rsidRDefault="00C20FE1" w:rsidP="0012121A">
                      <w:pPr>
                        <w:pStyle w:val="HTML-wstpniesformatowany"/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</w:pPr>
                      <w:r w:rsidRPr="0012121A"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  <w:t>TERMIN:</w:t>
                      </w:r>
                    </w:p>
                    <w:p w:rsidR="00C20FE1" w:rsidRDefault="00C20FE1" w:rsidP="0012121A">
                      <w:pPr>
                        <w:pStyle w:val="HTML-wstpniesformatowany"/>
                        <w:rPr>
                          <w:rFonts w:ascii="Calibri" w:eastAsia="Times New Roman" w:hAnsi="Calibri"/>
                          <w:color w:val="auto"/>
                          <w:sz w:val="22"/>
                          <w:szCs w:val="22"/>
                          <w:lang w:val="pl-PL" w:eastAsia="pl-PL"/>
                        </w:rPr>
                      </w:pPr>
                      <w:r w:rsidRPr="00DD3C6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11 października 2017 r.</w:t>
                      </w:r>
                    </w:p>
                    <w:p w:rsidR="00C20FE1" w:rsidRPr="0012121A" w:rsidRDefault="00C20FE1" w:rsidP="0012121A">
                      <w:pPr>
                        <w:pStyle w:val="HTML-wstpniesformatowany"/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</w:pPr>
                    </w:p>
                    <w:p w:rsidR="00C20FE1" w:rsidRPr="0012121A" w:rsidRDefault="00C20FE1" w:rsidP="0012121A">
                      <w:pPr>
                        <w:pStyle w:val="HTML-wstpniesformatowany"/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</w:pPr>
                    </w:p>
                    <w:p w:rsidR="00C20FE1" w:rsidRDefault="00C20FE1" w:rsidP="0012121A">
                      <w:pPr>
                        <w:pStyle w:val="HTML-wstpniesformatowany"/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</w:pPr>
                      <w:r w:rsidRPr="0012121A">
                        <w:rPr>
                          <w:rFonts w:ascii="Calibri" w:eastAsia="Times New Roman" w:hAnsi="Calibri"/>
                          <w:b/>
                          <w:color w:val="auto"/>
                          <w:sz w:val="22"/>
                          <w:szCs w:val="22"/>
                          <w:u w:val="single"/>
                          <w:lang w:val="pl-PL" w:eastAsia="pl-PL"/>
                        </w:rPr>
                        <w:t>MIEJSCE: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D3C6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Urząd Miejski w Człuchowie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D3C6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al. Wojska Polskiego 1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D3C6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77-300 Człuchów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ORGANIZATOR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: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Lokalny Punkt Informacyjny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Funduszy Europejskich w Chojnicach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KONTAKT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Stanisław Piesik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Lokalny Punkt Informacyjny 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Funduszy Europejskich w Chojnicach</w:t>
                      </w:r>
                    </w:p>
                    <w:p w:rsidR="00C20FE1" w:rsidRDefault="00C20FE1" w:rsidP="002546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tel.: 52 334 48 47</w:t>
                      </w:r>
                    </w:p>
                    <w:p w:rsidR="00C20FE1" w:rsidRPr="00390C77" w:rsidRDefault="00C20FE1" w:rsidP="00254695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</w:pPr>
                      <w:r w:rsidRPr="00A17C11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e-mail:</w:t>
                      </w:r>
                      <w:r w:rsidRPr="00A17C11"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hyperlink r:id="rId11" w:history="1">
                        <w:r w:rsidRPr="00000D35">
                          <w:rPr>
                            <w:rStyle w:val="Hipercze"/>
                            <w:rFonts w:ascii="Calibri" w:eastAsia="Calibri" w:hAnsi="Calibri"/>
                            <w:sz w:val="22"/>
                            <w:szCs w:val="22"/>
                            <w:lang w:val="pt-BR"/>
                          </w:rPr>
                          <w:t>chojnice.pife@pomorskie.eu</w:t>
                        </w:r>
                      </w:hyperlink>
                      <w:r w:rsidRPr="00390C77"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C20FE1" w:rsidRDefault="00C20FE1" w:rsidP="003C00E1">
                      <w:pPr>
                        <w:rPr>
                          <w:color w:val="000080"/>
                          <w:sz w:val="22"/>
                          <w:szCs w:val="22"/>
                          <w:lang w:val="pt-BR"/>
                        </w:rPr>
                      </w:pPr>
                    </w:p>
                    <w:p w:rsidR="00C20FE1" w:rsidRDefault="00C20FE1" w:rsidP="003C00E1">
                      <w:pPr>
                        <w:rPr>
                          <w:color w:val="000080"/>
                          <w:sz w:val="22"/>
                          <w:szCs w:val="22"/>
                          <w:lang w:val="pt-BR"/>
                        </w:rPr>
                      </w:pPr>
                    </w:p>
                    <w:p w:rsidR="00C20FE1" w:rsidRDefault="00C20FE1" w:rsidP="003C00E1">
                      <w:pPr>
                        <w:rPr>
                          <w:color w:val="000080"/>
                          <w:sz w:val="22"/>
                          <w:szCs w:val="22"/>
                          <w:lang w:val="pt-BR"/>
                        </w:rPr>
                      </w:pPr>
                    </w:p>
                    <w:p w:rsidR="00C20FE1" w:rsidRDefault="00C20FE1" w:rsidP="003C00E1">
                      <w:pPr>
                        <w:rPr>
                          <w:color w:val="000080"/>
                          <w:sz w:val="22"/>
                          <w:szCs w:val="22"/>
                          <w:lang w:val="pt-BR"/>
                        </w:rPr>
                      </w:pPr>
                    </w:p>
                    <w:p w:rsidR="00C20FE1" w:rsidRPr="00B326C4" w:rsidRDefault="00C20FE1" w:rsidP="003C00E1">
                      <w:pPr>
                        <w:rPr>
                          <w:color w:val="000080"/>
                          <w:sz w:val="22"/>
                          <w:szCs w:val="22"/>
                          <w:lang w:val="pt-BR"/>
                        </w:rPr>
                      </w:pPr>
                    </w:p>
                    <w:p w:rsidR="00C20FE1" w:rsidRPr="00FF14CC" w:rsidRDefault="00C20FE1" w:rsidP="005D3E2C">
                      <w:pPr>
                        <w:pBdr>
                          <w:top w:val="single" w:sz="2" w:space="4" w:color="000080"/>
                          <w:left w:val="single" w:sz="2" w:space="4" w:color="000080"/>
                          <w:bottom w:val="single" w:sz="2" w:space="0" w:color="000080"/>
                          <w:right w:val="single" w:sz="2" w:space="0" w:color="000080"/>
                        </w:pBd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F14CC"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  <w:t xml:space="preserve">Formularz zgłoszeniowy należy odesłać </w:t>
                      </w:r>
                      <w:r w:rsidRPr="00FF14CC"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  <w:br/>
                        <w:t xml:space="preserve">w terminie do dnia </w:t>
                      </w:r>
                      <w: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Pr="00DD3C69">
                        <w:rPr>
                          <w:rFonts w:ascii="Calibri" w:hAnsi="Calibri"/>
                          <w:b/>
                          <w:smallCaps/>
                          <w:noProof/>
                          <w:sz w:val="22"/>
                          <w:szCs w:val="22"/>
                        </w:rPr>
                        <w:t>10 października 2017 r.</w:t>
                      </w:r>
                      <w: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Pr="00921A48"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  <w:t>2017 ROKU</w:t>
                      </w:r>
                      <w:r>
                        <w:rPr>
                          <w:rFonts w:ascii="Calibri" w:hAnsi="Calibri"/>
                          <w:b/>
                          <w:smallCaps/>
                          <w:sz w:val="22"/>
                          <w:szCs w:val="22"/>
                        </w:rPr>
                        <w:t xml:space="preserve"> </w:t>
                      </w:r>
                      <w:r w:rsidRPr="00FF14CC">
                        <w:rPr>
                          <w:rFonts w:ascii="Calibri" w:hAnsi="Calibri"/>
                          <w:smallCaps/>
                          <w:sz w:val="22"/>
                          <w:szCs w:val="22"/>
                        </w:rPr>
                        <w:t xml:space="preserve">w formie elektronicznej na adres: </w:t>
                      </w:r>
                      <w:hyperlink r:id="rId12" w:history="1">
                        <w:r w:rsidRPr="00000D35">
                          <w:rPr>
                            <w:rStyle w:val="Hipercze"/>
                            <w:rFonts w:ascii="Calibri" w:eastAsia="Calibri" w:hAnsi="Calibri"/>
                            <w:sz w:val="22"/>
                            <w:szCs w:val="22"/>
                            <w:lang w:val="pt-BR"/>
                          </w:rPr>
                          <w:t>chojnice.pife@pomorskie.eu</w:t>
                        </w:r>
                      </w:hyperlink>
                    </w:p>
                    <w:p w:rsidR="00C20FE1" w:rsidRDefault="00C20FE1" w:rsidP="003C00E1">
                      <w:pP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:rsidR="00C20FE1" w:rsidRPr="008D0C5B" w:rsidRDefault="00C20FE1" w:rsidP="003C00E1">
                      <w:pP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17365D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</wp:posOffset>
                </wp:positionV>
                <wp:extent cx="0" cy="7134225"/>
                <wp:effectExtent l="15240" t="12700" r="13335" b="635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42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85pt" to="3in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" strokeweight="1pt"/>
            </w:pict>
          </mc:Fallback>
        </mc:AlternateContent>
      </w:r>
    </w:p>
    <w:p w:rsidR="00C20FE1" w:rsidRDefault="00C20FE1" w:rsidP="003C00E1"/>
    <w:p w:rsidR="00C20FE1" w:rsidRDefault="00C20FE1" w:rsidP="003C00E1"/>
    <w:p w:rsidR="00C20FE1" w:rsidRDefault="00C20FE1" w:rsidP="003C00E1"/>
    <w:p w:rsidR="00C20FE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Pr="00713F71" w:rsidRDefault="00C20FE1" w:rsidP="003C00E1"/>
    <w:p w:rsidR="00C20FE1" w:rsidRDefault="00C20FE1" w:rsidP="003C00E1"/>
    <w:p w:rsidR="00C20FE1" w:rsidRPr="00713F71" w:rsidRDefault="00C20FE1" w:rsidP="003C00E1"/>
    <w:p w:rsidR="00C20FE1" w:rsidRDefault="00C20FE1" w:rsidP="003C00E1"/>
    <w:p w:rsidR="00C20FE1" w:rsidRDefault="00C20FE1" w:rsidP="003C00E1"/>
    <w:p w:rsidR="00C20FE1" w:rsidRDefault="00C20FE1" w:rsidP="003C00E1"/>
    <w:p w:rsidR="00C20FE1" w:rsidRDefault="00C20FE1" w:rsidP="003C00E1"/>
    <w:p w:rsidR="00C20FE1" w:rsidRDefault="00C20FE1" w:rsidP="003C00E1">
      <w:pPr>
        <w:rPr>
          <w:rFonts w:cs="Arial"/>
          <w:sz w:val="20"/>
          <w:szCs w:val="20"/>
        </w:rPr>
      </w:pPr>
    </w:p>
    <w:p w:rsidR="00C20FE1" w:rsidRPr="00740C32" w:rsidRDefault="00C20FE1" w:rsidP="003C00E1">
      <w:pPr>
        <w:rPr>
          <w:rFonts w:cs="Arial"/>
          <w:sz w:val="20"/>
          <w:szCs w:val="20"/>
        </w:rPr>
      </w:pPr>
    </w:p>
    <w:p w:rsidR="00C20FE1" w:rsidRDefault="00C20FE1">
      <w:pPr>
        <w:rPr>
          <w:rFonts w:cs="Arial"/>
          <w:sz w:val="20"/>
          <w:szCs w:val="20"/>
        </w:rPr>
        <w:sectPr w:rsidR="00C20FE1" w:rsidSect="00C20FE1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911" w:right="1134" w:bottom="1985" w:left="1134" w:header="340" w:footer="192" w:gutter="0"/>
          <w:pgNumType w:start="1"/>
          <w:cols w:space="708"/>
          <w:titlePg/>
          <w:docGrid w:linePitch="360"/>
        </w:sectPr>
      </w:pPr>
    </w:p>
    <w:p w:rsidR="00C20FE1" w:rsidRPr="00740C32" w:rsidRDefault="00C20FE1">
      <w:pPr>
        <w:rPr>
          <w:rFonts w:cs="Arial"/>
          <w:sz w:val="20"/>
          <w:szCs w:val="20"/>
        </w:rPr>
      </w:pPr>
    </w:p>
    <w:sectPr w:rsidR="00C20FE1" w:rsidRPr="00740C32" w:rsidSect="00C20FE1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911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03" w:rsidRDefault="00DC0E03">
      <w:r>
        <w:separator/>
      </w:r>
    </w:p>
  </w:endnote>
  <w:endnote w:type="continuationSeparator" w:id="0">
    <w:p w:rsidR="00DC0E03" w:rsidRDefault="00DC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E1" w:rsidRDefault="00C20FE1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20FE1" w:rsidRDefault="00C20FE1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E1" w:rsidRDefault="00C20FE1" w:rsidP="00623F37">
    <w:pPr>
      <w:pStyle w:val="Stopka"/>
      <w:framePr w:wrap="around" w:vAnchor="text" w:hAnchor="margin" w:xAlign="right" w:y="1"/>
      <w:rPr>
        <w:rStyle w:val="Numerstrony"/>
      </w:rPr>
    </w:pPr>
  </w:p>
  <w:p w:rsidR="00C20FE1" w:rsidRDefault="00C20FE1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-380365</wp:posOffset>
              </wp:positionV>
              <wp:extent cx="6858000" cy="0"/>
              <wp:effectExtent l="9525" t="10160" r="9525" b="8890"/>
              <wp:wrapSquare wrapText="bothSides"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" strokeweight=".25pt">
              <w10:wrap type="square"/>
            </v:line>
          </w:pict>
        </mc:Fallback>
      </mc:AlternateContent>
    </w:r>
    <w:r>
      <w:t xml:space="preserve">       </w:t>
    </w:r>
    <w:r>
      <w:tab/>
      <w:t xml:space="preserve">                                  </w:t>
    </w:r>
  </w:p>
  <w:p w:rsidR="00C20FE1" w:rsidRPr="00AC774A" w:rsidRDefault="00C20FE1" w:rsidP="00EA5A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448945</wp:posOffset>
              </wp:positionH>
              <wp:positionV relativeFrom="paragraph">
                <wp:posOffset>-336550</wp:posOffset>
              </wp:positionV>
              <wp:extent cx="5222240" cy="495300"/>
              <wp:effectExtent l="10795" t="6350" r="5715" b="12700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0FE1" w:rsidRPr="00C33818" w:rsidRDefault="00C20FE1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jest współfinansowany przez Unię Europejską z Funduszu Spójności </w:t>
                          </w: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br/>
                            <w:t>w ramach Programu Operacyjnego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.35pt;margin-top:-26.5pt;width:411.2pt;height:3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" strokecolor="white" strokeweight=".25pt">
              <v:textbox>
                <w:txbxContent>
                  <w:p w:rsidR="00C20FE1" w:rsidRPr="00C33818" w:rsidRDefault="00C20FE1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jest współfinansowany przez Unię Europejską z Funduszu Spójności </w:t>
                    </w: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br/>
                      <w:t>w ramach Programu Operacyjnego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t xml:space="preserve">          </w:t>
    </w:r>
    <w:r>
      <w:tab/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E1" w:rsidRDefault="00C20FE1" w:rsidP="0054539C">
    <w:pPr>
      <w:pStyle w:val="Stopk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-382270</wp:posOffset>
              </wp:positionV>
              <wp:extent cx="6276975" cy="495300"/>
              <wp:effectExtent l="9525" t="5715" r="9525" b="13335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0FE1" w:rsidRDefault="00C20FE1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:rsidR="00C20FE1" w:rsidRPr="00AE5FAB" w:rsidRDefault="00C20FE1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77397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Projekt współfinansowany z Funduszu Spójności Unii Europejskiej w ramach Programu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9.45pt;margin-top:-30.1pt;width:494.25pt;height:3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" strokecolor="white" strokeweight=".25pt">
              <v:textbox>
                <w:txbxContent>
                  <w:p w:rsidR="00C20FE1" w:rsidRDefault="00C20FE1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:rsidR="00C20FE1" w:rsidRPr="00AE5FAB" w:rsidRDefault="00C20FE1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773978">
                      <w:rPr>
                        <w:rFonts w:ascii="Calibri" w:hAnsi="Calibri"/>
                        <w:sz w:val="20"/>
                        <w:szCs w:val="20"/>
                      </w:rPr>
                      <w:t>Projekt współfinansowany z Funduszu Spójności Unii Europejskiej w ramach Programu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-380365</wp:posOffset>
              </wp:positionV>
              <wp:extent cx="6858000" cy="0"/>
              <wp:effectExtent l="5715" t="9525" r="13335" b="9525"/>
              <wp:wrapSquare wrapText="bothSides"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9jc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" strokeweight=".25pt">
              <w10:wrap type="square"/>
            </v:line>
          </w:pict>
        </mc:Fallback>
      </mc:AlternateContent>
    </w:r>
  </w:p>
  <w:p w:rsidR="00C20FE1" w:rsidRPr="00407D05" w:rsidRDefault="00C20FE1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          </w:t>
    </w:r>
    <w:r>
      <w:t xml:space="preserve">    </w:t>
    </w:r>
    <w:r>
      <w:tab/>
    </w:r>
    <w:r>
      <w:rPr>
        <w:lang w:val="en-US"/>
      </w:rPr>
      <w:t xml:space="preserve">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C20FE1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-380365</wp:posOffset>
              </wp:positionV>
              <wp:extent cx="6858000" cy="0"/>
              <wp:effectExtent l="9525" t="10160" r="9525" b="8890"/>
              <wp:wrapSquare wrapText="bothSides"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" strokeweight=".25pt">
              <w10:wrap type="square"/>
            </v:line>
          </w:pict>
        </mc:Fallback>
      </mc:AlternateConten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C20FE1" w:rsidP="00EA5A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448945</wp:posOffset>
              </wp:positionH>
              <wp:positionV relativeFrom="paragraph">
                <wp:posOffset>-336550</wp:posOffset>
              </wp:positionV>
              <wp:extent cx="5222240" cy="495300"/>
              <wp:effectExtent l="10795" t="6350" r="5715" b="12700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3818" w:rsidRPr="00C33818" w:rsidRDefault="00C33818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jest współfinansowany przez Unię Europejską z Funduszu Spójności </w:t>
                          </w: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br/>
                            <w:t>w ramach Programu Operacyjnego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.35pt;margin-top:-26.5pt;width:411.2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" strokecolor="white" strokeweight=".25pt">
              <v:textbox>
                <w:txbxContent>
                  <w:p w:rsidR="00C33818" w:rsidRPr="00C33818" w:rsidRDefault="00C33818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jest współfinansowany przez Unię Europejską z Funduszu Spójności </w:t>
                    </w: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br/>
                      <w:t>w ramach Programu Operacyjnego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A5AAE">
      <w:t xml:space="preserve">          </w:t>
    </w:r>
    <w:r w:rsidR="00EA5AAE">
      <w:tab/>
      <w:t xml:space="preserve">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52" w:rsidRDefault="00C20FE1" w:rsidP="0054539C">
    <w:pPr>
      <w:pStyle w:val="Stopk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-382270</wp:posOffset>
              </wp:positionV>
              <wp:extent cx="6276975" cy="495300"/>
              <wp:effectExtent l="9525" t="5715" r="9525" b="13335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27AEA" w:rsidRDefault="00627AEA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:rsidR="00714B69" w:rsidRPr="00AE5FAB" w:rsidRDefault="00773978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77397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Projekt współfinansowany z Funduszu Spójności Unii Europejskiej w ramach Programu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9.45pt;margin-top:-30.1pt;width:494.25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" strokecolor="white" strokeweight=".25pt">
              <v:textbox>
                <w:txbxContent>
                  <w:p w:rsidR="00627AEA" w:rsidRDefault="00627AEA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:rsidR="00714B69" w:rsidRPr="00AE5FAB" w:rsidRDefault="00773978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773978">
                      <w:rPr>
                        <w:rFonts w:ascii="Calibri" w:hAnsi="Calibri"/>
                        <w:sz w:val="20"/>
                        <w:szCs w:val="20"/>
                      </w:rPr>
                      <w:t>Projekt współfinansowany z Funduszu Spójności Unii Europejskiej w ramach Programu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-380365</wp:posOffset>
              </wp:positionV>
              <wp:extent cx="6858000" cy="0"/>
              <wp:effectExtent l="5715" t="9525" r="13335" b="9525"/>
              <wp:wrapSquare wrapText="bothSides"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" strokeweight=".25pt">
              <w10:wrap type="square"/>
            </v:line>
          </w:pict>
        </mc:Fallback>
      </mc:AlternateConten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03" w:rsidRDefault="00DC0E03">
      <w:r>
        <w:separator/>
      </w:r>
    </w:p>
  </w:footnote>
  <w:footnote w:type="continuationSeparator" w:id="0">
    <w:p w:rsidR="00DC0E03" w:rsidRDefault="00DC0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E1" w:rsidRDefault="00C20FE1" w:rsidP="00622F30">
    <w:pPr>
      <w:pStyle w:val="Nagwek"/>
      <w:ind w:left="-993"/>
    </w:pPr>
    <w:r>
      <w:rPr>
        <w:noProof/>
      </w:rPr>
      <w:drawing>
        <wp:inline distT="0" distB="0" distL="0" distR="0">
          <wp:extent cx="7381875" cy="790575"/>
          <wp:effectExtent l="0" t="0" r="9525" b="9525"/>
          <wp:docPr id="3" name="Obraz 3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E1" w:rsidRPr="00B20D5A" w:rsidRDefault="00C20FE1" w:rsidP="00920B52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0" t="0" r="9525" b="9525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0FE1" w:rsidRPr="004B2F53" w:rsidRDefault="00C20FE1" w:rsidP="005D2F86">
    <w:pPr>
      <w:pStyle w:val="Nagwek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01" w:rsidRDefault="00C20FE1" w:rsidP="00622F30">
    <w:pPr>
      <w:pStyle w:val="Nagwek"/>
      <w:ind w:left="-993"/>
    </w:pPr>
    <w:r>
      <w:rPr>
        <w:noProof/>
      </w:rPr>
      <w:drawing>
        <wp:inline distT="0" distB="0" distL="0" distR="0">
          <wp:extent cx="7381875" cy="790575"/>
          <wp:effectExtent l="0" t="0" r="9525" b="9525"/>
          <wp:docPr id="4" name="Obraz 4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52" w:rsidRPr="00B20D5A" w:rsidRDefault="00C20FE1" w:rsidP="00920B52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0" t="0" r="9525" b="9525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81B" w:rsidRPr="004B2F53" w:rsidRDefault="00A1081B" w:rsidP="005D2F86">
    <w:pPr>
      <w:pStyle w:val="Nagwek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5"/>
  </w:num>
  <w:num w:numId="13">
    <w:abstractNumId w:val="11"/>
  </w:num>
  <w:num w:numId="14">
    <w:abstractNumId w:val="30"/>
  </w:num>
  <w:num w:numId="15">
    <w:abstractNumId w:val="20"/>
  </w:num>
  <w:num w:numId="16">
    <w:abstractNumId w:val="21"/>
  </w:num>
  <w:num w:numId="17">
    <w:abstractNumId w:val="24"/>
  </w:num>
  <w:num w:numId="18">
    <w:abstractNumId w:val="22"/>
  </w:num>
  <w:num w:numId="19">
    <w:abstractNumId w:val="18"/>
  </w:num>
  <w:num w:numId="20">
    <w:abstractNumId w:val="26"/>
  </w:num>
  <w:num w:numId="21">
    <w:abstractNumId w:val="12"/>
  </w:num>
  <w:num w:numId="22">
    <w:abstractNumId w:val="31"/>
  </w:num>
  <w:num w:numId="23">
    <w:abstractNumId w:val="13"/>
  </w:num>
  <w:num w:numId="24">
    <w:abstractNumId w:val="7"/>
  </w:num>
  <w:num w:numId="25">
    <w:abstractNumId w:val="32"/>
  </w:num>
  <w:num w:numId="26">
    <w:abstractNumId w:val="3"/>
  </w:num>
  <w:num w:numId="27">
    <w:abstractNumId w:val="15"/>
  </w:num>
  <w:num w:numId="28">
    <w:abstractNumId w:val="19"/>
  </w:num>
  <w:num w:numId="29">
    <w:abstractNumId w:val="1"/>
  </w:num>
  <w:num w:numId="30">
    <w:abstractNumId w:val="14"/>
  </w:num>
  <w:num w:numId="31">
    <w:abstractNumId w:val="4"/>
  </w:num>
  <w:num w:numId="32">
    <w:abstractNumId w:val="28"/>
  </w:num>
  <w:num w:numId="33">
    <w:abstractNumId w:val="34"/>
  </w:num>
  <w:num w:numId="34">
    <w:abstractNumId w:val="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05"/>
    <w:rsid w:val="00004C42"/>
    <w:rsid w:val="00007B54"/>
    <w:rsid w:val="00012A1B"/>
    <w:rsid w:val="00014DB0"/>
    <w:rsid w:val="00015521"/>
    <w:rsid w:val="00016C4D"/>
    <w:rsid w:val="00020FA2"/>
    <w:rsid w:val="0002116D"/>
    <w:rsid w:val="00023A50"/>
    <w:rsid w:val="0004126D"/>
    <w:rsid w:val="000418A5"/>
    <w:rsid w:val="00043037"/>
    <w:rsid w:val="0005414E"/>
    <w:rsid w:val="0005665B"/>
    <w:rsid w:val="00057EA5"/>
    <w:rsid w:val="00062301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003D"/>
    <w:rsid w:val="0012121A"/>
    <w:rsid w:val="001213D5"/>
    <w:rsid w:val="00125341"/>
    <w:rsid w:val="00127A60"/>
    <w:rsid w:val="00130B23"/>
    <w:rsid w:val="00131B85"/>
    <w:rsid w:val="001324BD"/>
    <w:rsid w:val="00132849"/>
    <w:rsid w:val="00134714"/>
    <w:rsid w:val="00135633"/>
    <w:rsid w:val="0013796C"/>
    <w:rsid w:val="00151637"/>
    <w:rsid w:val="001528FB"/>
    <w:rsid w:val="001544A7"/>
    <w:rsid w:val="001647A7"/>
    <w:rsid w:val="00164B06"/>
    <w:rsid w:val="00171B7D"/>
    <w:rsid w:val="00177CE3"/>
    <w:rsid w:val="00180AA5"/>
    <w:rsid w:val="00183B61"/>
    <w:rsid w:val="00184E05"/>
    <w:rsid w:val="00192BA8"/>
    <w:rsid w:val="001948E3"/>
    <w:rsid w:val="00194F03"/>
    <w:rsid w:val="00195B4D"/>
    <w:rsid w:val="001A1FFC"/>
    <w:rsid w:val="001C4658"/>
    <w:rsid w:val="001D0E0C"/>
    <w:rsid w:val="001D6221"/>
    <w:rsid w:val="001D70F6"/>
    <w:rsid w:val="001E04B7"/>
    <w:rsid w:val="001E639A"/>
    <w:rsid w:val="001F6E36"/>
    <w:rsid w:val="002048B2"/>
    <w:rsid w:val="0020716E"/>
    <w:rsid w:val="0021496F"/>
    <w:rsid w:val="0021651C"/>
    <w:rsid w:val="00220937"/>
    <w:rsid w:val="00221B80"/>
    <w:rsid w:val="00236AEA"/>
    <w:rsid w:val="0024298F"/>
    <w:rsid w:val="00247E45"/>
    <w:rsid w:val="00250197"/>
    <w:rsid w:val="0025286A"/>
    <w:rsid w:val="00252AF7"/>
    <w:rsid w:val="00254695"/>
    <w:rsid w:val="002568E8"/>
    <w:rsid w:val="00266590"/>
    <w:rsid w:val="00266AE2"/>
    <w:rsid w:val="00266F47"/>
    <w:rsid w:val="002677B3"/>
    <w:rsid w:val="0026789D"/>
    <w:rsid w:val="0027097F"/>
    <w:rsid w:val="00270C4D"/>
    <w:rsid w:val="00274241"/>
    <w:rsid w:val="00274DB1"/>
    <w:rsid w:val="00275357"/>
    <w:rsid w:val="002821DC"/>
    <w:rsid w:val="00286E61"/>
    <w:rsid w:val="00287470"/>
    <w:rsid w:val="002902DB"/>
    <w:rsid w:val="00293310"/>
    <w:rsid w:val="00295552"/>
    <w:rsid w:val="0029597A"/>
    <w:rsid w:val="002A3FB9"/>
    <w:rsid w:val="002A6933"/>
    <w:rsid w:val="002A7C8A"/>
    <w:rsid w:val="002A7D1A"/>
    <w:rsid w:val="002A7E45"/>
    <w:rsid w:val="002C2AD0"/>
    <w:rsid w:val="002C5BF3"/>
    <w:rsid w:val="002C6755"/>
    <w:rsid w:val="002D2C24"/>
    <w:rsid w:val="002E3154"/>
    <w:rsid w:val="002F556A"/>
    <w:rsid w:val="002F7039"/>
    <w:rsid w:val="00302CED"/>
    <w:rsid w:val="003102FA"/>
    <w:rsid w:val="00313A40"/>
    <w:rsid w:val="0031614C"/>
    <w:rsid w:val="0031675B"/>
    <w:rsid w:val="00316CA8"/>
    <w:rsid w:val="0031746C"/>
    <w:rsid w:val="00320AAC"/>
    <w:rsid w:val="00323420"/>
    <w:rsid w:val="00324DD8"/>
    <w:rsid w:val="00327421"/>
    <w:rsid w:val="003279D0"/>
    <w:rsid w:val="00331D3C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29AE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0E1"/>
    <w:rsid w:val="003C0518"/>
    <w:rsid w:val="003C2938"/>
    <w:rsid w:val="003C2EA7"/>
    <w:rsid w:val="003C5575"/>
    <w:rsid w:val="003D6ACE"/>
    <w:rsid w:val="003E05F0"/>
    <w:rsid w:val="003E6CBE"/>
    <w:rsid w:val="003F0A64"/>
    <w:rsid w:val="003F0EF2"/>
    <w:rsid w:val="003F15BA"/>
    <w:rsid w:val="003F423C"/>
    <w:rsid w:val="003F56CC"/>
    <w:rsid w:val="0040149C"/>
    <w:rsid w:val="0040373C"/>
    <w:rsid w:val="00403988"/>
    <w:rsid w:val="00405041"/>
    <w:rsid w:val="00407D05"/>
    <w:rsid w:val="004103BD"/>
    <w:rsid w:val="00414478"/>
    <w:rsid w:val="00432430"/>
    <w:rsid w:val="00443E3A"/>
    <w:rsid w:val="004448CE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205D"/>
    <w:rsid w:val="004A4485"/>
    <w:rsid w:val="004B13BF"/>
    <w:rsid w:val="004B2F53"/>
    <w:rsid w:val="004B4E98"/>
    <w:rsid w:val="004B58D3"/>
    <w:rsid w:val="004C31B5"/>
    <w:rsid w:val="004C40FC"/>
    <w:rsid w:val="004C72D7"/>
    <w:rsid w:val="004D58DB"/>
    <w:rsid w:val="004D5EA5"/>
    <w:rsid w:val="004E3F1C"/>
    <w:rsid w:val="004E6E55"/>
    <w:rsid w:val="004E776B"/>
    <w:rsid w:val="004F10CB"/>
    <w:rsid w:val="004F3642"/>
    <w:rsid w:val="004F53B3"/>
    <w:rsid w:val="004F71F0"/>
    <w:rsid w:val="0050292E"/>
    <w:rsid w:val="00503233"/>
    <w:rsid w:val="00503F55"/>
    <w:rsid w:val="00504EBD"/>
    <w:rsid w:val="00507F73"/>
    <w:rsid w:val="00512A53"/>
    <w:rsid w:val="00513624"/>
    <w:rsid w:val="00516C5C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1DBD"/>
    <w:rsid w:val="00575073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D3E2C"/>
    <w:rsid w:val="005D5715"/>
    <w:rsid w:val="005E13F3"/>
    <w:rsid w:val="005F5A1A"/>
    <w:rsid w:val="005F697A"/>
    <w:rsid w:val="006015C6"/>
    <w:rsid w:val="00601830"/>
    <w:rsid w:val="00605F2B"/>
    <w:rsid w:val="006113E7"/>
    <w:rsid w:val="00614FCE"/>
    <w:rsid w:val="006156CB"/>
    <w:rsid w:val="006205C7"/>
    <w:rsid w:val="00622781"/>
    <w:rsid w:val="00622F30"/>
    <w:rsid w:val="00623F37"/>
    <w:rsid w:val="006264FC"/>
    <w:rsid w:val="00627AEA"/>
    <w:rsid w:val="006308D2"/>
    <w:rsid w:val="0063349B"/>
    <w:rsid w:val="0063382A"/>
    <w:rsid w:val="006350EB"/>
    <w:rsid w:val="00641662"/>
    <w:rsid w:val="00643ACD"/>
    <w:rsid w:val="00645677"/>
    <w:rsid w:val="006520F9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35F7"/>
    <w:rsid w:val="006948EE"/>
    <w:rsid w:val="006A4310"/>
    <w:rsid w:val="006A6B0D"/>
    <w:rsid w:val="006B4A57"/>
    <w:rsid w:val="006C0CF5"/>
    <w:rsid w:val="006C508A"/>
    <w:rsid w:val="006E4335"/>
    <w:rsid w:val="006E6E12"/>
    <w:rsid w:val="006F0381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49BD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9E0"/>
    <w:rsid w:val="00747F52"/>
    <w:rsid w:val="007601DB"/>
    <w:rsid w:val="00766EBE"/>
    <w:rsid w:val="0077046E"/>
    <w:rsid w:val="00771FE0"/>
    <w:rsid w:val="00773978"/>
    <w:rsid w:val="00774855"/>
    <w:rsid w:val="00775DE2"/>
    <w:rsid w:val="00775DF4"/>
    <w:rsid w:val="007822EE"/>
    <w:rsid w:val="007827EA"/>
    <w:rsid w:val="00783B5A"/>
    <w:rsid w:val="0078464F"/>
    <w:rsid w:val="00791C0F"/>
    <w:rsid w:val="00796811"/>
    <w:rsid w:val="007B1F97"/>
    <w:rsid w:val="007B3275"/>
    <w:rsid w:val="007C4E25"/>
    <w:rsid w:val="007C5B5C"/>
    <w:rsid w:val="007D0222"/>
    <w:rsid w:val="007E2428"/>
    <w:rsid w:val="007E24BC"/>
    <w:rsid w:val="007E3E1A"/>
    <w:rsid w:val="007F38A5"/>
    <w:rsid w:val="007F3A0A"/>
    <w:rsid w:val="007F40BD"/>
    <w:rsid w:val="00803412"/>
    <w:rsid w:val="0080412C"/>
    <w:rsid w:val="00806562"/>
    <w:rsid w:val="00813879"/>
    <w:rsid w:val="008138E1"/>
    <w:rsid w:val="00820992"/>
    <w:rsid w:val="0082150E"/>
    <w:rsid w:val="00821DA3"/>
    <w:rsid w:val="00826ADE"/>
    <w:rsid w:val="00827311"/>
    <w:rsid w:val="00831AED"/>
    <w:rsid w:val="008329F1"/>
    <w:rsid w:val="00834BB4"/>
    <w:rsid w:val="008421AD"/>
    <w:rsid w:val="008448AF"/>
    <w:rsid w:val="00845CD6"/>
    <w:rsid w:val="0085092B"/>
    <w:rsid w:val="00852AA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228E"/>
    <w:rsid w:val="008838A4"/>
    <w:rsid w:val="00884769"/>
    <w:rsid w:val="00887530"/>
    <w:rsid w:val="00890B49"/>
    <w:rsid w:val="008A0332"/>
    <w:rsid w:val="008A1B27"/>
    <w:rsid w:val="008A32F9"/>
    <w:rsid w:val="008A75E4"/>
    <w:rsid w:val="008A7E9D"/>
    <w:rsid w:val="008B145A"/>
    <w:rsid w:val="008B1685"/>
    <w:rsid w:val="008B2B42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D7F32"/>
    <w:rsid w:val="008E0F72"/>
    <w:rsid w:val="008E0FAE"/>
    <w:rsid w:val="008E122D"/>
    <w:rsid w:val="008E1C7B"/>
    <w:rsid w:val="008E6D71"/>
    <w:rsid w:val="008E7C4A"/>
    <w:rsid w:val="008F144B"/>
    <w:rsid w:val="008F1AEE"/>
    <w:rsid w:val="00920B52"/>
    <w:rsid w:val="00921A48"/>
    <w:rsid w:val="009226EA"/>
    <w:rsid w:val="00923A44"/>
    <w:rsid w:val="00924F92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649D6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938DE"/>
    <w:rsid w:val="009A087C"/>
    <w:rsid w:val="009A5BEE"/>
    <w:rsid w:val="009B0A13"/>
    <w:rsid w:val="009B1B7F"/>
    <w:rsid w:val="009B41FB"/>
    <w:rsid w:val="009D0E89"/>
    <w:rsid w:val="009D3007"/>
    <w:rsid w:val="009D323D"/>
    <w:rsid w:val="009D408B"/>
    <w:rsid w:val="009D5DFE"/>
    <w:rsid w:val="009D71C1"/>
    <w:rsid w:val="009E7D06"/>
    <w:rsid w:val="00A01301"/>
    <w:rsid w:val="00A1081B"/>
    <w:rsid w:val="00A10A12"/>
    <w:rsid w:val="00A160C1"/>
    <w:rsid w:val="00A24CAA"/>
    <w:rsid w:val="00A261A2"/>
    <w:rsid w:val="00A337E5"/>
    <w:rsid w:val="00A34AFF"/>
    <w:rsid w:val="00A34C45"/>
    <w:rsid w:val="00A35AEA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61B8"/>
    <w:rsid w:val="00AC774A"/>
    <w:rsid w:val="00AD1558"/>
    <w:rsid w:val="00AD2AE9"/>
    <w:rsid w:val="00AD2FC0"/>
    <w:rsid w:val="00AD2FC9"/>
    <w:rsid w:val="00AE1F7B"/>
    <w:rsid w:val="00AE1FC1"/>
    <w:rsid w:val="00AE5FAB"/>
    <w:rsid w:val="00AF48E2"/>
    <w:rsid w:val="00AF583D"/>
    <w:rsid w:val="00B01EBA"/>
    <w:rsid w:val="00B01F08"/>
    <w:rsid w:val="00B07DED"/>
    <w:rsid w:val="00B16E8F"/>
    <w:rsid w:val="00B20B9C"/>
    <w:rsid w:val="00B22682"/>
    <w:rsid w:val="00B45669"/>
    <w:rsid w:val="00B47522"/>
    <w:rsid w:val="00B508AB"/>
    <w:rsid w:val="00B51253"/>
    <w:rsid w:val="00B63D6D"/>
    <w:rsid w:val="00B641C2"/>
    <w:rsid w:val="00B64D97"/>
    <w:rsid w:val="00B71D6D"/>
    <w:rsid w:val="00B71E32"/>
    <w:rsid w:val="00B76C0B"/>
    <w:rsid w:val="00B76E5C"/>
    <w:rsid w:val="00B81231"/>
    <w:rsid w:val="00B91E94"/>
    <w:rsid w:val="00B920AC"/>
    <w:rsid w:val="00BA0EC1"/>
    <w:rsid w:val="00BB632D"/>
    <w:rsid w:val="00BB76D0"/>
    <w:rsid w:val="00BC0BDC"/>
    <w:rsid w:val="00BD0FBD"/>
    <w:rsid w:val="00BD3350"/>
    <w:rsid w:val="00BD5A08"/>
    <w:rsid w:val="00BD5CC9"/>
    <w:rsid w:val="00BE618C"/>
    <w:rsid w:val="00BE62B3"/>
    <w:rsid w:val="00C10B10"/>
    <w:rsid w:val="00C12BFB"/>
    <w:rsid w:val="00C12DAD"/>
    <w:rsid w:val="00C153BC"/>
    <w:rsid w:val="00C17C88"/>
    <w:rsid w:val="00C20FE1"/>
    <w:rsid w:val="00C226EC"/>
    <w:rsid w:val="00C226FD"/>
    <w:rsid w:val="00C326EC"/>
    <w:rsid w:val="00C33818"/>
    <w:rsid w:val="00C365E2"/>
    <w:rsid w:val="00C367CF"/>
    <w:rsid w:val="00C41043"/>
    <w:rsid w:val="00C44FF1"/>
    <w:rsid w:val="00C54B0F"/>
    <w:rsid w:val="00C61B9E"/>
    <w:rsid w:val="00C62C69"/>
    <w:rsid w:val="00C755B9"/>
    <w:rsid w:val="00C77C83"/>
    <w:rsid w:val="00C81D52"/>
    <w:rsid w:val="00C93134"/>
    <w:rsid w:val="00C94FBB"/>
    <w:rsid w:val="00CA1FBD"/>
    <w:rsid w:val="00CA3175"/>
    <w:rsid w:val="00CA4D89"/>
    <w:rsid w:val="00CB0E3C"/>
    <w:rsid w:val="00CB2C01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CF7CB8"/>
    <w:rsid w:val="00D01A59"/>
    <w:rsid w:val="00D01EDF"/>
    <w:rsid w:val="00D0463A"/>
    <w:rsid w:val="00D047B5"/>
    <w:rsid w:val="00D053BF"/>
    <w:rsid w:val="00D07D28"/>
    <w:rsid w:val="00D11CDD"/>
    <w:rsid w:val="00D12406"/>
    <w:rsid w:val="00D16BB6"/>
    <w:rsid w:val="00D1729C"/>
    <w:rsid w:val="00D20034"/>
    <w:rsid w:val="00D33F0F"/>
    <w:rsid w:val="00D3578E"/>
    <w:rsid w:val="00D35D4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0EF8"/>
    <w:rsid w:val="00D818F2"/>
    <w:rsid w:val="00D82F09"/>
    <w:rsid w:val="00D830E1"/>
    <w:rsid w:val="00D846EF"/>
    <w:rsid w:val="00D87516"/>
    <w:rsid w:val="00D95752"/>
    <w:rsid w:val="00D96DC3"/>
    <w:rsid w:val="00D97C89"/>
    <w:rsid w:val="00DA10CC"/>
    <w:rsid w:val="00DA2811"/>
    <w:rsid w:val="00DA4385"/>
    <w:rsid w:val="00DB1ACD"/>
    <w:rsid w:val="00DB2F4F"/>
    <w:rsid w:val="00DB30BF"/>
    <w:rsid w:val="00DB3D6B"/>
    <w:rsid w:val="00DC0E03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02D56"/>
    <w:rsid w:val="00E04772"/>
    <w:rsid w:val="00E17DE6"/>
    <w:rsid w:val="00E2061F"/>
    <w:rsid w:val="00E2123B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66ED2"/>
    <w:rsid w:val="00E70946"/>
    <w:rsid w:val="00E73307"/>
    <w:rsid w:val="00E80E1B"/>
    <w:rsid w:val="00E82BD2"/>
    <w:rsid w:val="00E87945"/>
    <w:rsid w:val="00E911D8"/>
    <w:rsid w:val="00E96752"/>
    <w:rsid w:val="00E97D14"/>
    <w:rsid w:val="00E97DE0"/>
    <w:rsid w:val="00EA1905"/>
    <w:rsid w:val="00EA296C"/>
    <w:rsid w:val="00EA470E"/>
    <w:rsid w:val="00EA5AAE"/>
    <w:rsid w:val="00EA7D89"/>
    <w:rsid w:val="00EB652E"/>
    <w:rsid w:val="00EC2ABA"/>
    <w:rsid w:val="00EC62B5"/>
    <w:rsid w:val="00EE04A5"/>
    <w:rsid w:val="00EE0A6E"/>
    <w:rsid w:val="00EE4DC6"/>
    <w:rsid w:val="00EF4C1F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473E"/>
    <w:rsid w:val="00F3572B"/>
    <w:rsid w:val="00F405D0"/>
    <w:rsid w:val="00F40CA0"/>
    <w:rsid w:val="00F4160C"/>
    <w:rsid w:val="00F429AA"/>
    <w:rsid w:val="00F462DC"/>
    <w:rsid w:val="00F475FA"/>
    <w:rsid w:val="00F476C2"/>
    <w:rsid w:val="00F4781A"/>
    <w:rsid w:val="00F51B9A"/>
    <w:rsid w:val="00F5363E"/>
    <w:rsid w:val="00F615D7"/>
    <w:rsid w:val="00F65E01"/>
    <w:rsid w:val="00F66845"/>
    <w:rsid w:val="00F72FBD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5B5"/>
    <w:rsid w:val="00FC4FCF"/>
    <w:rsid w:val="00FC7227"/>
    <w:rsid w:val="00FD61D9"/>
    <w:rsid w:val="00FE2AE6"/>
    <w:rsid w:val="00FE6474"/>
    <w:rsid w:val="00FF14CC"/>
    <w:rsid w:val="00FF418B"/>
    <w:rsid w:val="00FF554B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337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uiPriority w:val="20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C00E1"/>
    <w:rPr>
      <w:rFonts w:ascii="Courier New" w:eastAsia="Calibri" w:hAnsi="Courier New"/>
      <w:color w:val="000000"/>
      <w:lang w:val="x-none" w:eastAsia="x-none"/>
    </w:rPr>
  </w:style>
  <w:style w:type="character" w:customStyle="1" w:styleId="Nagwek2Znak">
    <w:name w:val="Nagłówek 2 Znak"/>
    <w:link w:val="Nagwek2"/>
    <w:semiHidden/>
    <w:rsid w:val="00A337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2F7039"/>
  </w:style>
  <w:style w:type="paragraph" w:styleId="NormalnyWeb">
    <w:name w:val="Normal (Web)"/>
    <w:basedOn w:val="Normalny"/>
    <w:uiPriority w:val="99"/>
    <w:unhideWhenUsed/>
    <w:rsid w:val="002F7039"/>
    <w:pPr>
      <w:spacing w:before="100" w:beforeAutospacing="1" w:after="100" w:afterAutospacing="1"/>
    </w:pPr>
    <w:rPr>
      <w:rFonts w:ascii="Times New Roman" w:hAnsi="Times New Roman"/>
    </w:rPr>
  </w:style>
  <w:style w:type="paragraph" w:styleId="Plandokumentu">
    <w:name w:val="Plan dokumentu"/>
    <w:basedOn w:val="Normalny"/>
    <w:link w:val="PlandokumentuZnak"/>
    <w:rsid w:val="00627AE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627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337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uiPriority w:val="20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C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C00E1"/>
    <w:rPr>
      <w:rFonts w:ascii="Courier New" w:eastAsia="Calibri" w:hAnsi="Courier New"/>
      <w:color w:val="000000"/>
      <w:lang w:val="x-none" w:eastAsia="x-none"/>
    </w:rPr>
  </w:style>
  <w:style w:type="character" w:customStyle="1" w:styleId="Nagwek2Znak">
    <w:name w:val="Nagłówek 2 Znak"/>
    <w:link w:val="Nagwek2"/>
    <w:semiHidden/>
    <w:rsid w:val="00A337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2F7039"/>
  </w:style>
  <w:style w:type="paragraph" w:styleId="NormalnyWeb">
    <w:name w:val="Normal (Web)"/>
    <w:basedOn w:val="Normalny"/>
    <w:uiPriority w:val="99"/>
    <w:unhideWhenUsed/>
    <w:rsid w:val="002F7039"/>
    <w:pPr>
      <w:spacing w:before="100" w:beforeAutospacing="1" w:after="100" w:afterAutospacing="1"/>
    </w:pPr>
    <w:rPr>
      <w:rFonts w:ascii="Times New Roman" w:hAnsi="Times New Roman"/>
    </w:rPr>
  </w:style>
  <w:style w:type="paragraph" w:styleId="Plandokumentu">
    <w:name w:val="Plan dokumentu"/>
    <w:basedOn w:val="Normalny"/>
    <w:link w:val="PlandokumentuZnak"/>
    <w:rsid w:val="00627AE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627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chojnice.pife@pomorskie.e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ojnice.pife@pomorskie.e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chojnice.pife@pomorskie.eu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mailto:chojnice.pife@pomorskie.eu" TargetMode="Externa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25D58-2F62-4107-B016-3CC9F685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70</CharactersWithSpaces>
  <SharedDoc>false</SharedDoc>
  <HLinks>
    <vt:vector size="12" baseType="variant">
      <vt:variant>
        <vt:i4>4522022</vt:i4>
      </vt:variant>
      <vt:variant>
        <vt:i4>21</vt:i4>
      </vt:variant>
      <vt:variant>
        <vt:i4>0</vt:i4>
      </vt:variant>
      <vt:variant>
        <vt:i4>5</vt:i4>
      </vt:variant>
      <vt:variant>
        <vt:lpwstr>mailto:chojnice.pife@pomorskie.eu</vt:lpwstr>
      </vt:variant>
      <vt:variant>
        <vt:lpwstr/>
      </vt:variant>
      <vt:variant>
        <vt:i4>4522022</vt:i4>
      </vt:variant>
      <vt:variant>
        <vt:i4>15</vt:i4>
      </vt:variant>
      <vt:variant>
        <vt:i4>0</vt:i4>
      </vt:variant>
      <vt:variant>
        <vt:i4>5</vt:i4>
      </vt:variant>
      <vt:variant>
        <vt:lpwstr>mailto:chojnice.pife@pomorskie.eu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oem</cp:lastModifiedBy>
  <cp:revision>1</cp:revision>
  <cp:lastPrinted>2017-01-12T08:50:00Z</cp:lastPrinted>
  <dcterms:created xsi:type="dcterms:W3CDTF">2017-10-02T10:16:00Z</dcterms:created>
  <dcterms:modified xsi:type="dcterms:W3CDTF">2017-10-02T10:17:00Z</dcterms:modified>
</cp:coreProperties>
</file>